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22.9585pt;margin-top:39.254002pt;width:523.478000pt;height:18.858pt;mso-position-horizontal-relative:page;mso-position-vertical-relative:page;z-index:-97" coordorigin="459,785" coordsize="10470,377">
            <v:group style="position:absolute;left:466;top:798;width:10455;height:2" coordorigin="466,798" coordsize="10455,2">
              <v:shape style="position:absolute;left:466;top:798;width:10455;height:2" coordorigin="466,798" coordsize="10455,0" path="m466,798l10922,798e" filled="f" stroked="t" strokeweight=".705pt" strokecolor="#DFE1E5">
                <v:path arrowok="t"/>
              </v:shape>
            </v:group>
            <v:group style="position:absolute;left:466;top:1149;width:10455;height:2" coordorigin="466,1149" coordsize="10455,2">
              <v:shape style="position:absolute;left:466;top:1149;width:10455;height:2" coordorigin="466,1149" coordsize="10455,0" path="m466,1149l10922,1149e" filled="f" stroked="t" strokeweight=".705pt" strokecolor="#DFE1E5">
                <v:path arrowok="t"/>
              </v:shape>
            </v:group>
            <v:group style="position:absolute;left:472;top:792;width:2;height:363" coordorigin="472,792" coordsize="2,363">
              <v:shape style="position:absolute;left:472;top:792;width:2;height:363" coordorigin="472,792" coordsize="0,363" path="m472,792l472,1155e" filled="f" stroked="t" strokeweight=".706pt" strokecolor="#DFE1E5">
                <v:path arrowok="t"/>
              </v:shape>
            </v:group>
            <v:group style="position:absolute;left:10916;top:792;width:2;height:363" coordorigin="10916,792" coordsize="2,363">
              <v:shape style="position:absolute;left:10916;top:792;width:2;height:363" coordorigin="10916,792" coordsize="0,363" path="m10916,792l10916,1155e" filled="f" stroked="t" strokeweight=".705pt" strokecolor="#DFE1E5">
                <v:path arrowok="t"/>
              </v:shape>
              <v:shape style="position:absolute;left:587;top:889;width:1488;height:182" type="#_x0000_t75">
                <v:imagedata r:id="rId7" o:title="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2.550248pt;height:114.8175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52" w:lineRule="auto"/>
        <w:ind w:left="4116" w:right="3856" w:firstLine="-39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BIBLE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HEBREU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PROPRIETES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QUALITES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DES</w:t>
      </w:r>
      <w:r>
        <w:rPr>
          <w:rFonts w:ascii="Arial" w:hAnsi="Arial" w:cs="Arial" w:eastAsia="Arial"/>
          <w:sz w:val="19"/>
          <w:szCs w:val="19"/>
          <w:color w:val="3333F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NOMBRES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784" w:right="3530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LETTRES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HEBRAÏQUES</w:t>
      </w:r>
      <w:r>
        <w:rPr>
          <w:rFonts w:ascii="Arial" w:hAnsi="Arial" w:cs="Arial" w:eastAsia="Arial"/>
          <w:sz w:val="19"/>
          <w:szCs w:val="19"/>
          <w:color w:val="3333FF"/>
          <w:spacing w:val="1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ET</w:t>
      </w:r>
      <w:r>
        <w:rPr>
          <w:rFonts w:ascii="Arial" w:hAnsi="Arial" w:cs="Arial" w:eastAsia="Arial"/>
          <w:sz w:val="19"/>
          <w:szCs w:val="19"/>
          <w:color w:val="3333FF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VALEURS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ORDINALES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6" w:lineRule="auto"/>
        <w:ind w:left="333" w:right="39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22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composent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hébraïque.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5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d'entres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l'écriture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mots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,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dotées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graphisme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emportent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elles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un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sens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complémentaire.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lettre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pict>
          <v:shape style="width:6.655pt;height:7.260681pt;mso-position-horizontal-relative:char;mso-position-vertical-relative:line" type="#_x0000_t75">
            <v:imagedata r:id="rId9" o:title=""/>
          </v:shape>
        </w:pict>
      </w:r>
      <w:r>
        <w:rPr>
          <w:rFonts w:ascii="Times New Roman" w:hAnsi="Times New Roman" w:cs="Times New Roman" w:eastAsia="Times New Roman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représentant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puissance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originelle,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placée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position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gardant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graphisme,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développe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l'idée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puissance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accomplie,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réalisée.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L'alphabet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hébraïques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possède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27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graphes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différents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valeurs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ordinales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vont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1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28.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45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58.381238pt;height:122.71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28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ème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graphe,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Aleph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final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indique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l'état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réalisation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(en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Principe),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l'occurence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création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"des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cieux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terre"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49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6.770013pt;height:36.9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3810" w:right="3575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Principe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/Lu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-Dieux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ipséit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é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-cieux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/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-ipséité_d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-la_terre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32" w:after="0" w:line="240" w:lineRule="auto"/>
        <w:ind w:left="4961" w:right="4766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In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principio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principe.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jc w:val="center"/>
        <w:spacing w:after="0"/>
        <w:sectPr>
          <w:pgMar w:header="88" w:footer="17" w:top="280" w:bottom="200" w:left="0" w:right="140"/>
          <w:headerReference w:type="default" r:id="rId5"/>
          <w:footerReference w:type="default" r:id="rId6"/>
          <w:type w:val="continuous"/>
          <w:pgSz w:w="12240" w:h="1584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/>
        <w:pict>
          <v:shape style="position:absolute;margin-left:374.85199pt;margin-top:26.901052pt;width:147.014995pt;height:393.66pt;mso-position-horizontal-relative:page;mso-position-vertical-relative:page;z-index:-96" type="#_x0000_t75">
            <v:imagedata r:id="rId12" o:title=""/>
          </v:shape>
        </w:pict>
      </w:r>
      <w:r>
        <w:rPr>
          <w:sz w:val="24"/>
          <w:szCs w:val="24"/>
        </w:rPr>
      </w:r>
    </w:p>
    <w:p>
      <w:pPr>
        <w:spacing w:before="0" w:after="0" w:line="240" w:lineRule="auto"/>
        <w:ind w:left="268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31.999581pt;height:429.6pt;mso-position-horizontal-relative:char;mso-position-vertical-relative:line" type="#_x0000_t75">
            <v:imagedata r:id="rId13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Mar w:header="88" w:footer="17" w:top="280" w:bottom="200" w:left="0" w:right="170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26.524263pt;height:9.2607pt;mso-position-horizontal-relative:page;mso-position-vertical-relative:page;z-index:-96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file:///C|/Users/jeanp/Desktop/lettres%20hebraïques%20et%20valeurs%20ordinales.html[27/10/2022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11:42:38]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111.288062pt;height:9.2607pt;mso-position-horizontal-relative:page;mso-position-vertical-relative:page;z-index:-97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lettres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hebraïques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9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valeurs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ordinales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image" Target="media/image3.png"/><Relationship Id="rId10" Type="http://schemas.openxmlformats.org/officeDocument/2006/relationships/image" Target="media/image4.jp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aeram</dc:creator>
  <cp:keywords>cieux, terre, biblique, genèse</cp:keywords>
  <dc:subject>la création biblique d'après les valeur ordinales des lettres de l'alphabet</dc:subject>
  <dc:title>lettres hebraïques et valeurs ordinales</dc:title>
  <dcterms:created xsi:type="dcterms:W3CDTF">2022-10-27T11:45:30Z</dcterms:created>
  <dcterms:modified xsi:type="dcterms:W3CDTF">2022-10-27T11:45:30Z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LastSaved">
    <vt:filetime>2022-10-27T00:00:00Z</vt:filetime>
  </property>
</Properties>
</file>